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ort-adelaide-enfield-profile"/>
    <w:p>
      <w:pPr>
        <w:pStyle w:val="Heading1"/>
      </w:pPr>
      <w:r>
        <w:t xml:space="preserve">Port Adelaide Enfield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135,844          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Adelaide Enfield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67,920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Adelaide Enfield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14,140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$49,463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$11,190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71,331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15,423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8,798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7,747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11,111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2025-01-02T01:53:51Z</dcterms:created>
  <dcterms:modified xsi:type="dcterms:W3CDTF">2025-01-02T01:53:51Z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